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4302B" w14:textId="6D4E41B0" w:rsidR="007C5B61" w:rsidRPr="007A1F85" w:rsidRDefault="007C5B61" w:rsidP="00370400"/>
    <w:p w14:paraId="3CDE059F" w14:textId="2CB2A09C" w:rsidR="00370400" w:rsidRPr="007A1F85" w:rsidRDefault="00370400" w:rsidP="00370400">
      <w:pPr>
        <w:spacing w:line="276" w:lineRule="auto"/>
      </w:pPr>
    </w:p>
    <w:p w14:paraId="1BF6A80E" w14:textId="77777777" w:rsidR="00D206AE" w:rsidRPr="00CD202D" w:rsidRDefault="00D206AE" w:rsidP="00D206AE">
      <w:pPr>
        <w:spacing w:line="276" w:lineRule="auto"/>
        <w:jc w:val="center"/>
        <w:rPr>
          <w:rFonts w:cs="Times New Roman (Textkörper CS)"/>
          <w:b/>
          <w:bCs/>
          <w:sz w:val="32"/>
          <w:szCs w:val="32"/>
        </w:rPr>
      </w:pPr>
      <w:r w:rsidRPr="00CD202D">
        <w:rPr>
          <w:rFonts w:cs="Times New Roman (Textkörper CS)"/>
          <w:b/>
          <w:bCs/>
          <w:sz w:val="32"/>
          <w:szCs w:val="32"/>
        </w:rPr>
        <w:t>Anmeldungsformular</w:t>
      </w:r>
    </w:p>
    <w:p w14:paraId="6099E9C4" w14:textId="77777777" w:rsidR="00D206AE" w:rsidRPr="00370400" w:rsidRDefault="00D206AE" w:rsidP="00D206AE">
      <w:pPr>
        <w:spacing w:line="276" w:lineRule="auto"/>
      </w:pPr>
    </w:p>
    <w:tbl>
      <w:tblPr>
        <w:tblStyle w:val="Gitternetztabelle1hell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260"/>
        <w:gridCol w:w="1275"/>
        <w:gridCol w:w="1314"/>
      </w:tblGrid>
      <w:tr w:rsidR="00D206AE" w:rsidRPr="00D6138F" w14:paraId="7F4B8BCB" w14:textId="77777777" w:rsidTr="005F0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BA9E563" w14:textId="77777777" w:rsidR="00D206AE" w:rsidRPr="00D6138F" w:rsidRDefault="00D206AE" w:rsidP="005F011B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849" w:type="dxa"/>
            <w:gridSpan w:val="3"/>
            <w:vAlign w:val="center"/>
          </w:tcPr>
          <w:p w14:paraId="0FD1D0FF" w14:textId="77777777" w:rsidR="00D206AE" w:rsidRPr="00D6138F" w:rsidRDefault="00D206AE" w:rsidP="005F011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Mannschaft: </w:t>
            </w:r>
          </w:p>
        </w:tc>
      </w:tr>
      <w:tr w:rsidR="00D206AE" w:rsidRPr="005539DA" w14:paraId="457D9C2E" w14:textId="77777777" w:rsidTr="005F011B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03EDDB0" w14:textId="77777777" w:rsidR="00D206AE" w:rsidRPr="005539DA" w:rsidRDefault="00D206AE" w:rsidP="005F011B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5539DA">
              <w:rPr>
                <w:b w:val="0"/>
                <w:bCs w:val="0"/>
                <w:sz w:val="28"/>
                <w:szCs w:val="28"/>
              </w:rPr>
              <w:t>Nr</w:t>
            </w:r>
            <w:proofErr w:type="spellEnd"/>
          </w:p>
        </w:tc>
        <w:tc>
          <w:tcPr>
            <w:tcW w:w="4260" w:type="dxa"/>
            <w:vAlign w:val="center"/>
          </w:tcPr>
          <w:p w14:paraId="56CB74FD" w14:textId="77777777" w:rsidR="00D206AE" w:rsidRPr="005539DA" w:rsidRDefault="00D206AE" w:rsidP="005F01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9DA">
              <w:rPr>
                <w:sz w:val="28"/>
                <w:szCs w:val="28"/>
              </w:rPr>
              <w:t>Angler</w:t>
            </w:r>
          </w:p>
        </w:tc>
        <w:tc>
          <w:tcPr>
            <w:tcW w:w="1275" w:type="dxa"/>
            <w:vAlign w:val="center"/>
          </w:tcPr>
          <w:p w14:paraId="5653F5C2" w14:textId="77777777" w:rsidR="00D206AE" w:rsidRPr="005539DA" w:rsidRDefault="00D206AE" w:rsidP="005F01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9DA">
              <w:rPr>
                <w:sz w:val="28"/>
                <w:szCs w:val="28"/>
              </w:rPr>
              <w:t>Sektor</w:t>
            </w:r>
          </w:p>
        </w:tc>
        <w:tc>
          <w:tcPr>
            <w:tcW w:w="1314" w:type="dxa"/>
            <w:vAlign w:val="center"/>
          </w:tcPr>
          <w:p w14:paraId="6E080A3C" w14:textId="77777777" w:rsidR="00D206AE" w:rsidRPr="005539DA" w:rsidRDefault="00D206AE" w:rsidP="005F01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39DA">
              <w:rPr>
                <w:sz w:val="28"/>
                <w:szCs w:val="28"/>
              </w:rPr>
              <w:t>Stand</w:t>
            </w:r>
          </w:p>
        </w:tc>
      </w:tr>
      <w:tr w:rsidR="00D206AE" w14:paraId="2456948F" w14:textId="77777777" w:rsidTr="005F011B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EDD5844" w14:textId="77777777" w:rsidR="00D206AE" w:rsidRPr="00324382" w:rsidRDefault="00D206AE" w:rsidP="005F011B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324382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260" w:type="dxa"/>
            <w:vAlign w:val="center"/>
          </w:tcPr>
          <w:p w14:paraId="0C901474" w14:textId="77777777" w:rsidR="00D206AE" w:rsidRPr="00324382" w:rsidRDefault="00D206AE" w:rsidP="005F01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E6D616A" w14:textId="77777777" w:rsidR="00D206AE" w:rsidRPr="00324382" w:rsidRDefault="00D206AE" w:rsidP="005F01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153EC6A0" w14:textId="77777777" w:rsidR="00D206AE" w:rsidRPr="00324382" w:rsidRDefault="00D206AE" w:rsidP="005F01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206AE" w14:paraId="62EE8971" w14:textId="77777777" w:rsidTr="005F011B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88E00C7" w14:textId="77777777" w:rsidR="00D206AE" w:rsidRPr="00324382" w:rsidRDefault="00D206AE" w:rsidP="005F011B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324382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260" w:type="dxa"/>
            <w:vAlign w:val="center"/>
          </w:tcPr>
          <w:p w14:paraId="6AC08910" w14:textId="77777777" w:rsidR="00D206AE" w:rsidRPr="00324382" w:rsidRDefault="00D206AE" w:rsidP="005F01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757228B" w14:textId="77777777" w:rsidR="00D206AE" w:rsidRPr="00324382" w:rsidRDefault="00D206AE" w:rsidP="005F01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64D538BD" w14:textId="77777777" w:rsidR="00D206AE" w:rsidRPr="00324382" w:rsidRDefault="00D206AE" w:rsidP="005F01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206AE" w14:paraId="451E4938" w14:textId="77777777" w:rsidTr="005F011B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41BABA2" w14:textId="77777777" w:rsidR="00D206AE" w:rsidRPr="00324382" w:rsidRDefault="00D206AE" w:rsidP="005F011B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324382"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4260" w:type="dxa"/>
            <w:vAlign w:val="center"/>
          </w:tcPr>
          <w:p w14:paraId="64946228" w14:textId="77777777" w:rsidR="00D206AE" w:rsidRPr="00324382" w:rsidRDefault="00D206AE" w:rsidP="005F01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B867F8F" w14:textId="77777777" w:rsidR="00D206AE" w:rsidRPr="00324382" w:rsidRDefault="00D206AE" w:rsidP="005F01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61D8616C" w14:textId="77777777" w:rsidR="00D206AE" w:rsidRPr="00324382" w:rsidRDefault="00D206AE" w:rsidP="005F01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206AE" w14:paraId="6A89C2AA" w14:textId="77777777" w:rsidTr="005F011B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5EBD325" w14:textId="77777777" w:rsidR="00D206AE" w:rsidRPr="00324382" w:rsidRDefault="00D206AE" w:rsidP="005F011B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324382"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4260" w:type="dxa"/>
            <w:vAlign w:val="center"/>
          </w:tcPr>
          <w:p w14:paraId="330FF833" w14:textId="77777777" w:rsidR="00D206AE" w:rsidRPr="00324382" w:rsidRDefault="00D206AE" w:rsidP="005F01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6B19A7E" w14:textId="77777777" w:rsidR="00D206AE" w:rsidRPr="00324382" w:rsidRDefault="00D206AE" w:rsidP="005F01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66807EB5" w14:textId="77777777" w:rsidR="00D206AE" w:rsidRPr="00324382" w:rsidRDefault="00D206AE" w:rsidP="005F01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373DC9D" w14:textId="77777777" w:rsidR="00D946F8" w:rsidRPr="00D77EC9" w:rsidRDefault="00D946F8" w:rsidP="00D4101B">
      <w:pPr>
        <w:spacing w:line="276" w:lineRule="auto"/>
        <w:rPr>
          <w:lang w:val="de-LU"/>
        </w:rPr>
      </w:pPr>
    </w:p>
    <w:sectPr w:rsidR="00D946F8" w:rsidRPr="00D77EC9" w:rsidSect="00D206AE">
      <w:headerReference w:type="default" r:id="rId8"/>
      <w:footerReference w:type="default" r:id="rId9"/>
      <w:pgSz w:w="11906" w:h="8391" w:orient="landscape"/>
      <w:pgMar w:top="1417" w:right="1134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743F4" w14:textId="77777777" w:rsidR="00037222" w:rsidRDefault="00037222" w:rsidP="00914949">
      <w:r>
        <w:separator/>
      </w:r>
    </w:p>
  </w:endnote>
  <w:endnote w:type="continuationSeparator" w:id="0">
    <w:p w14:paraId="0EF02669" w14:textId="77777777" w:rsidR="00037222" w:rsidRDefault="00037222" w:rsidP="0091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4D1FF" w14:textId="77777777" w:rsidR="00914949" w:rsidRPr="00914949" w:rsidRDefault="00DB78FD" w:rsidP="00914949">
    <w:pPr>
      <w:pStyle w:val="Fuzeile"/>
      <w:pBdr>
        <w:top w:val="single" w:sz="2" w:space="5" w:color="auto"/>
      </w:pBdr>
      <w:spacing w:line="276" w:lineRule="auto"/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eastAsia="Times New Roman" w:hAnsi="Times New Roman" w:cs="Times New Roman"/>
        <w:sz w:val="22"/>
        <w:szCs w:val="22"/>
      </w:rPr>
      <w:t>Adresse</w:t>
    </w:r>
    <w:r w:rsidR="004343E4">
      <w:rPr>
        <w:rFonts w:ascii="Times New Roman" w:eastAsia="Times New Roman" w:hAnsi="Times New Roman" w:cs="Times New Roman"/>
        <w:sz w:val="22"/>
        <w:szCs w:val="22"/>
      </w:rPr>
      <w:t>:</w:t>
    </w:r>
    <w:r w:rsidR="6B59BBFE" w:rsidRPr="6B59BBFE">
      <w:rPr>
        <w:rFonts w:ascii="Times New Roman" w:eastAsia="Times New Roman" w:hAnsi="Times New Roman" w:cs="Times New Roman"/>
        <w:sz w:val="22"/>
        <w:szCs w:val="22"/>
      </w:rPr>
      <w:t xml:space="preserve"> 4 </w:t>
    </w:r>
    <w:proofErr w:type="spellStart"/>
    <w:r w:rsidR="6B59BBFE" w:rsidRPr="6B59BBFE">
      <w:rPr>
        <w:rFonts w:ascii="Times New Roman" w:eastAsia="Times New Roman" w:hAnsi="Times New Roman" w:cs="Times New Roman"/>
        <w:sz w:val="22"/>
        <w:szCs w:val="22"/>
      </w:rPr>
      <w:t>Kreplin</w:t>
    </w:r>
    <w:r>
      <w:rPr>
        <w:rFonts w:ascii="Times New Roman" w:eastAsia="Times New Roman" w:hAnsi="Times New Roman" w:cs="Times New Roman"/>
        <w:sz w:val="22"/>
        <w:szCs w:val="22"/>
      </w:rPr>
      <w:t>ger</w:t>
    </w:r>
    <w:proofErr w:type="spellEnd"/>
    <w:r>
      <w:rPr>
        <w:rFonts w:ascii="Times New Roman" w:eastAsia="Times New Roman" w:hAnsi="Times New Roman" w:cs="Times New Roman"/>
        <w:sz w:val="22"/>
        <w:szCs w:val="22"/>
      </w:rPr>
      <w:t xml:space="preserve"> L-5451 </w:t>
    </w:r>
    <w:proofErr w:type="spellStart"/>
    <w:r>
      <w:rPr>
        <w:rFonts w:ascii="Times New Roman" w:eastAsia="Times New Roman" w:hAnsi="Times New Roman" w:cs="Times New Roman"/>
        <w:sz w:val="22"/>
        <w:szCs w:val="22"/>
      </w:rPr>
      <w:t>Stadtbredimus</w:t>
    </w:r>
    <w:proofErr w:type="spellEnd"/>
    <w:r>
      <w:rPr>
        <w:rFonts w:ascii="Times New Roman" w:eastAsia="Times New Roman" w:hAnsi="Times New Roman" w:cs="Times New Roman"/>
        <w:sz w:val="22"/>
        <w:szCs w:val="22"/>
      </w:rPr>
      <w:t xml:space="preserve"> – Web</w:t>
    </w:r>
    <w:r w:rsidR="004343E4">
      <w:rPr>
        <w:rFonts w:ascii="Times New Roman" w:eastAsia="Times New Roman" w:hAnsi="Times New Roman" w:cs="Times New Roman"/>
        <w:sz w:val="22"/>
        <w:szCs w:val="22"/>
      </w:rPr>
      <w:t>:</w:t>
    </w:r>
    <w:r>
      <w:rPr>
        <w:rFonts w:ascii="Times New Roman" w:eastAsia="Times New Roman" w:hAnsi="Times New Roman" w:cs="Times New Roman"/>
        <w:sz w:val="22"/>
        <w:szCs w:val="22"/>
      </w:rPr>
      <w:t xml:space="preserve"> spfst.info – Mail</w:t>
    </w:r>
    <w:r w:rsidR="6B59BBFE" w:rsidRPr="6B59BBFE">
      <w:rPr>
        <w:rFonts w:ascii="Times New Roman" w:eastAsia="Times New Roman" w:hAnsi="Times New Roman" w:cs="Times New Roman"/>
        <w:sz w:val="22"/>
        <w:szCs w:val="22"/>
      </w:rPr>
      <w:t xml:space="preserve">: </w:t>
    </w:r>
    <w:hyperlink r:id="rId1">
      <w:r w:rsidR="6B59BBFE" w:rsidRPr="6B59BBFE">
        <w:rPr>
          <w:rStyle w:val="Hyperlink"/>
          <w:rFonts w:ascii="Times New Roman" w:eastAsia="Times New Roman" w:hAnsi="Times New Roman" w:cs="Times New Roman"/>
          <w:sz w:val="22"/>
          <w:szCs w:val="22"/>
        </w:rPr>
        <w:t>fescher@spfst.info</w:t>
      </w:r>
    </w:hyperlink>
  </w:p>
  <w:p w14:paraId="5498EB91" w14:textId="77777777" w:rsidR="00914949" w:rsidRPr="00DB78FD" w:rsidRDefault="6B59BBFE" w:rsidP="00914949">
    <w:pPr>
      <w:pStyle w:val="Fuzeile"/>
      <w:pBdr>
        <w:top w:val="single" w:sz="2" w:space="5" w:color="auto"/>
      </w:pBdr>
      <w:spacing w:line="276" w:lineRule="auto"/>
      <w:jc w:val="center"/>
      <w:rPr>
        <w:lang w:val="fr-FR"/>
      </w:rPr>
    </w:pPr>
    <w:r w:rsidRPr="00DB78FD">
      <w:rPr>
        <w:rFonts w:ascii="Times New Roman" w:eastAsia="Times New Roman" w:hAnsi="Times New Roman" w:cs="Times New Roman"/>
        <w:b/>
        <w:bCs/>
        <w:sz w:val="22"/>
        <w:szCs w:val="22"/>
        <w:lang w:val="fr-FR"/>
      </w:rPr>
      <w:t xml:space="preserve">Banque </w:t>
    </w:r>
    <w:proofErr w:type="spellStart"/>
    <w:proofErr w:type="gramStart"/>
    <w:r w:rsidR="00DB78FD" w:rsidRPr="00DB78FD">
      <w:rPr>
        <w:rFonts w:ascii="Times New Roman" w:eastAsia="Times New Roman" w:hAnsi="Times New Roman" w:cs="Times New Roman"/>
        <w:b/>
        <w:bCs/>
        <w:sz w:val="22"/>
        <w:szCs w:val="22"/>
        <w:lang w:val="fr-FR"/>
      </w:rPr>
      <w:t>Raiffeisen</w:t>
    </w:r>
    <w:proofErr w:type="spellEnd"/>
    <w:r w:rsidR="007A2C46">
      <w:rPr>
        <w:rFonts w:ascii="Times New Roman" w:eastAsia="Times New Roman" w:hAnsi="Times New Roman" w:cs="Times New Roman"/>
        <w:b/>
        <w:bCs/>
        <w:sz w:val="22"/>
        <w:szCs w:val="22"/>
        <w:lang w:val="fr-FR"/>
      </w:rPr>
      <w:t>:</w:t>
    </w:r>
    <w:proofErr w:type="gramEnd"/>
    <w:r w:rsidR="00247F01">
      <w:rPr>
        <w:rFonts w:ascii="Times New Roman" w:eastAsia="Times New Roman" w:hAnsi="Times New Roman" w:cs="Times New Roman"/>
        <w:b/>
        <w:bCs/>
        <w:sz w:val="22"/>
        <w:szCs w:val="22"/>
        <w:lang w:val="fr-FR"/>
      </w:rPr>
      <w:t xml:space="preserve"> </w:t>
    </w:r>
    <w:r w:rsidRPr="00DB78FD">
      <w:rPr>
        <w:rFonts w:ascii="Times New Roman" w:eastAsia="Times New Roman" w:hAnsi="Times New Roman" w:cs="Times New Roman"/>
        <w:b/>
        <w:bCs/>
        <w:sz w:val="22"/>
        <w:szCs w:val="22"/>
        <w:lang w:val="fr-FR"/>
      </w:rPr>
      <w:t>CCRA IBAN LU65 0090 0000 0884 6008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0A641" w14:textId="77777777" w:rsidR="00037222" w:rsidRDefault="00037222" w:rsidP="00914949">
      <w:r>
        <w:separator/>
      </w:r>
    </w:p>
  </w:footnote>
  <w:footnote w:type="continuationSeparator" w:id="0">
    <w:p w14:paraId="5294F0B6" w14:textId="77777777" w:rsidR="00037222" w:rsidRDefault="00037222" w:rsidP="0091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EB31A" w14:textId="706E5FB6" w:rsidR="00914949" w:rsidRPr="00B92344" w:rsidRDefault="0062463D" w:rsidP="00ED7DD1">
    <w:pPr>
      <w:pStyle w:val="Kopfzeile"/>
      <w:jc w:val="center"/>
      <w:rPr>
        <w:rFonts w:ascii="Times New Roman" w:hAnsi="Times New Roman" w:cs="Times New Roman"/>
        <w:sz w:val="56"/>
        <w:szCs w:val="56"/>
      </w:rPr>
    </w:pPr>
    <w:r>
      <w:rPr>
        <w:rFonts w:ascii="Times New Roman" w:hAnsi="Times New Roman" w:cs="Times New Roman"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2AE4D580" wp14:editId="37B3AAF4">
          <wp:simplePos x="0" y="0"/>
          <wp:positionH relativeFrom="column">
            <wp:posOffset>-7620</wp:posOffset>
          </wp:positionH>
          <wp:positionV relativeFrom="paragraph">
            <wp:posOffset>-141626</wp:posOffset>
          </wp:positionV>
          <wp:extent cx="945010" cy="996846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010" cy="996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56"/>
        <w:szCs w:val="56"/>
      </w:rPr>
      <w:drawing>
        <wp:anchor distT="0" distB="0" distL="114300" distR="114300" simplePos="0" relativeHeight="251660288" behindDoc="0" locked="0" layoutInCell="1" allowOverlap="1" wp14:anchorId="3E2574CE" wp14:editId="4552DA8F">
          <wp:simplePos x="0" y="0"/>
          <wp:positionH relativeFrom="column">
            <wp:posOffset>4704268</wp:posOffset>
          </wp:positionH>
          <wp:positionV relativeFrom="paragraph">
            <wp:posOffset>-142407</wp:posOffset>
          </wp:positionV>
          <wp:extent cx="997200" cy="993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200" cy="9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7014C5" w:rsidRPr="00B92344">
      <w:rPr>
        <w:rFonts w:ascii="Times New Roman" w:hAnsi="Times New Roman" w:cs="Times New Roman"/>
        <w:sz w:val="56"/>
        <w:szCs w:val="56"/>
      </w:rPr>
      <w:t>Sportfëscherveräin</w:t>
    </w:r>
    <w:proofErr w:type="spellEnd"/>
  </w:p>
  <w:p w14:paraId="5901FF7A" w14:textId="0EB5BF52" w:rsidR="007014C5" w:rsidRPr="00B92344" w:rsidRDefault="007014C5" w:rsidP="00ED7DD1">
    <w:pPr>
      <w:pStyle w:val="Kopfzeile"/>
      <w:jc w:val="center"/>
      <w:rPr>
        <w:rFonts w:ascii="Times New Roman" w:hAnsi="Times New Roman" w:cs="Times New Roman"/>
        <w:sz w:val="56"/>
        <w:szCs w:val="56"/>
      </w:rPr>
    </w:pPr>
    <w:proofErr w:type="spellStart"/>
    <w:r w:rsidRPr="00B92344">
      <w:rPr>
        <w:rFonts w:ascii="Times New Roman" w:hAnsi="Times New Roman" w:cs="Times New Roman"/>
        <w:sz w:val="56"/>
        <w:szCs w:val="56"/>
      </w:rPr>
      <w:t>Stadbriedemes</w:t>
    </w:r>
    <w:proofErr w:type="spellEnd"/>
  </w:p>
  <w:p w14:paraId="0F45FB0B" w14:textId="77777777" w:rsidR="00ED7DD1" w:rsidRDefault="00ED7D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40ECB"/>
    <w:multiLevelType w:val="hybridMultilevel"/>
    <w:tmpl w:val="0D84F2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479BD"/>
    <w:multiLevelType w:val="hybridMultilevel"/>
    <w:tmpl w:val="438CB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1AD9"/>
    <w:multiLevelType w:val="hybridMultilevel"/>
    <w:tmpl w:val="770C6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C6A65"/>
    <w:multiLevelType w:val="hybridMultilevel"/>
    <w:tmpl w:val="CBD2C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9AF"/>
    <w:rsid w:val="00037222"/>
    <w:rsid w:val="00047126"/>
    <w:rsid w:val="00051A04"/>
    <w:rsid w:val="00076916"/>
    <w:rsid w:val="0008267E"/>
    <w:rsid w:val="000A6C90"/>
    <w:rsid w:val="0010005A"/>
    <w:rsid w:val="00100AA0"/>
    <w:rsid w:val="00116909"/>
    <w:rsid w:val="00153BB1"/>
    <w:rsid w:val="00164E35"/>
    <w:rsid w:val="0018356A"/>
    <w:rsid w:val="00186D6F"/>
    <w:rsid w:val="001E5F53"/>
    <w:rsid w:val="001F2BAF"/>
    <w:rsid w:val="0021130A"/>
    <w:rsid w:val="00217C0B"/>
    <w:rsid w:val="0022050C"/>
    <w:rsid w:val="00223A0D"/>
    <w:rsid w:val="00224788"/>
    <w:rsid w:val="00237DAD"/>
    <w:rsid w:val="00247F01"/>
    <w:rsid w:val="00251E5C"/>
    <w:rsid w:val="00275600"/>
    <w:rsid w:val="002D4A75"/>
    <w:rsid w:val="003500DD"/>
    <w:rsid w:val="00354C6F"/>
    <w:rsid w:val="00370400"/>
    <w:rsid w:val="00386EBD"/>
    <w:rsid w:val="003C64D2"/>
    <w:rsid w:val="003F3983"/>
    <w:rsid w:val="003F6FEF"/>
    <w:rsid w:val="004011F4"/>
    <w:rsid w:val="004343E4"/>
    <w:rsid w:val="004634C4"/>
    <w:rsid w:val="004764AF"/>
    <w:rsid w:val="00487252"/>
    <w:rsid w:val="004B4068"/>
    <w:rsid w:val="004C549C"/>
    <w:rsid w:val="004D22FE"/>
    <w:rsid w:val="00502162"/>
    <w:rsid w:val="00503D6E"/>
    <w:rsid w:val="00505195"/>
    <w:rsid w:val="005131D3"/>
    <w:rsid w:val="00530FD7"/>
    <w:rsid w:val="005310D3"/>
    <w:rsid w:val="00531829"/>
    <w:rsid w:val="00550996"/>
    <w:rsid w:val="00577E26"/>
    <w:rsid w:val="00590E97"/>
    <w:rsid w:val="005939AF"/>
    <w:rsid w:val="005B66A1"/>
    <w:rsid w:val="005C606D"/>
    <w:rsid w:val="005F04B6"/>
    <w:rsid w:val="0062463D"/>
    <w:rsid w:val="00662A21"/>
    <w:rsid w:val="00674077"/>
    <w:rsid w:val="00690872"/>
    <w:rsid w:val="006A7A0B"/>
    <w:rsid w:val="007014C5"/>
    <w:rsid w:val="00723E05"/>
    <w:rsid w:val="0073765C"/>
    <w:rsid w:val="00764A99"/>
    <w:rsid w:val="00767026"/>
    <w:rsid w:val="007906BC"/>
    <w:rsid w:val="007A0ADC"/>
    <w:rsid w:val="007A1F85"/>
    <w:rsid w:val="007A2C46"/>
    <w:rsid w:val="007C5B61"/>
    <w:rsid w:val="007F03F3"/>
    <w:rsid w:val="008103D9"/>
    <w:rsid w:val="00814F91"/>
    <w:rsid w:val="00845F3D"/>
    <w:rsid w:val="00852A22"/>
    <w:rsid w:val="00857AA6"/>
    <w:rsid w:val="00865D59"/>
    <w:rsid w:val="00875F45"/>
    <w:rsid w:val="008E6CCB"/>
    <w:rsid w:val="008F3078"/>
    <w:rsid w:val="00914949"/>
    <w:rsid w:val="0094152E"/>
    <w:rsid w:val="00947078"/>
    <w:rsid w:val="00992B74"/>
    <w:rsid w:val="009E5279"/>
    <w:rsid w:val="00A471BA"/>
    <w:rsid w:val="00AF1A6E"/>
    <w:rsid w:val="00B21DCC"/>
    <w:rsid w:val="00B260B0"/>
    <w:rsid w:val="00B30305"/>
    <w:rsid w:val="00B41903"/>
    <w:rsid w:val="00B5189D"/>
    <w:rsid w:val="00B52C53"/>
    <w:rsid w:val="00B57F18"/>
    <w:rsid w:val="00B62EC9"/>
    <w:rsid w:val="00B7052D"/>
    <w:rsid w:val="00B84DED"/>
    <w:rsid w:val="00B902E3"/>
    <w:rsid w:val="00B92344"/>
    <w:rsid w:val="00BC4B5A"/>
    <w:rsid w:val="00BD17F9"/>
    <w:rsid w:val="00BD59BA"/>
    <w:rsid w:val="00BE244A"/>
    <w:rsid w:val="00BF524C"/>
    <w:rsid w:val="00C1733A"/>
    <w:rsid w:val="00C22C86"/>
    <w:rsid w:val="00C23FC5"/>
    <w:rsid w:val="00CA2F91"/>
    <w:rsid w:val="00CD350D"/>
    <w:rsid w:val="00CE2B2D"/>
    <w:rsid w:val="00D11495"/>
    <w:rsid w:val="00D206AE"/>
    <w:rsid w:val="00D4101B"/>
    <w:rsid w:val="00D51606"/>
    <w:rsid w:val="00D77EC9"/>
    <w:rsid w:val="00D946F8"/>
    <w:rsid w:val="00DB78FD"/>
    <w:rsid w:val="00DE7C93"/>
    <w:rsid w:val="00E1701B"/>
    <w:rsid w:val="00E234B3"/>
    <w:rsid w:val="00E30BF0"/>
    <w:rsid w:val="00E51004"/>
    <w:rsid w:val="00E826A0"/>
    <w:rsid w:val="00E82D9A"/>
    <w:rsid w:val="00EA550B"/>
    <w:rsid w:val="00ED62EB"/>
    <w:rsid w:val="00ED7DD1"/>
    <w:rsid w:val="00EF7ED2"/>
    <w:rsid w:val="00F407A5"/>
    <w:rsid w:val="00F4544C"/>
    <w:rsid w:val="00F90F3F"/>
    <w:rsid w:val="00FA13CF"/>
    <w:rsid w:val="00FC6EFD"/>
    <w:rsid w:val="00FD77A5"/>
    <w:rsid w:val="6B59B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1ECEC6"/>
  <w15:chartTrackingRefBased/>
  <w15:docId w15:val="{47926ED2-2EBD-C74A-AC7E-BBE09F41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D20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149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14949"/>
  </w:style>
  <w:style w:type="paragraph" w:styleId="Fuzeile">
    <w:name w:val="footer"/>
    <w:basedOn w:val="Standard"/>
    <w:link w:val="FuzeileZchn"/>
    <w:unhideWhenUsed/>
    <w:rsid w:val="009149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14949"/>
  </w:style>
  <w:style w:type="character" w:styleId="Hyperlink">
    <w:name w:val="Hyperlink"/>
    <w:basedOn w:val="Absatz-Standardschriftart"/>
    <w:uiPriority w:val="99"/>
    <w:rsid w:val="00914949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itternetztabelle1hellAkzent1">
    <w:name w:val="Grid Table 1 Light Accent 1"/>
    <w:basedOn w:val="NormaleTabelle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andardWeb">
    <w:name w:val="Normal (Web)"/>
    <w:basedOn w:val="Standard"/>
    <w:uiPriority w:val="99"/>
    <w:semiHidden/>
    <w:unhideWhenUsed/>
    <w:rsid w:val="007C5B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LU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4101B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D4101B"/>
  </w:style>
  <w:style w:type="paragraph" w:styleId="Listenabsatz">
    <w:name w:val="List Paragraph"/>
    <w:basedOn w:val="Standard"/>
    <w:uiPriority w:val="34"/>
    <w:qFormat/>
    <w:rsid w:val="00D946F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04B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04B6"/>
    <w:rPr>
      <w:rFonts w:ascii="Times New Roman" w:hAnsi="Times New Roman" w:cs="Times New Roman"/>
      <w:sz w:val="18"/>
      <w:szCs w:val="18"/>
    </w:rPr>
  </w:style>
  <w:style w:type="table" w:styleId="Gitternetztabelle1hell">
    <w:name w:val="Grid Table 1 Light"/>
    <w:basedOn w:val="NormaleTabelle"/>
    <w:uiPriority w:val="46"/>
    <w:rsid w:val="00D206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scher@spfst.inf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heinesch/Library/Group%20Containers/UBF8T346G9.Office/User%20Content.localized/Templates.localized/2021-03-08-briefpapier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1984BA-6A26-AD4C-9C2C-2ED86498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2021-03-08-briefpapier.dotx</Template>
  <TotalTime>0</TotalTime>
  <Pages>1</Pages>
  <Words>11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Heinesch</dc:creator>
  <cp:keywords/>
  <dc:description/>
  <cp:lastModifiedBy>Marc Heinesch</cp:lastModifiedBy>
  <cp:revision>4</cp:revision>
  <cp:lastPrinted>2021-07-04T19:07:00Z</cp:lastPrinted>
  <dcterms:created xsi:type="dcterms:W3CDTF">2021-07-04T19:09:00Z</dcterms:created>
  <dcterms:modified xsi:type="dcterms:W3CDTF">2021-07-04T19:10:00Z</dcterms:modified>
</cp:coreProperties>
</file>